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1FF8" w14:textId="01079ACC" w:rsidR="00AE405B" w:rsidRDefault="00000000">
      <w:pPr>
        <w:adjustRightInd w:val="0"/>
        <w:spacing w:line="60" w:lineRule="auto"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</w:t>
      </w:r>
      <w:r w:rsidR="00BF0898"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： </w:t>
      </w:r>
    </w:p>
    <w:p w14:paraId="3174F2AA" w14:textId="0A017D61" w:rsidR="00AE405B" w:rsidRDefault="0064779E" w:rsidP="00BF0898">
      <w:pPr>
        <w:adjustRightInd w:val="0"/>
        <w:spacing w:line="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济宁医学院学术委员会委员候选人登记表</w:t>
      </w:r>
    </w:p>
    <w:tbl>
      <w:tblPr>
        <w:tblW w:w="918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375"/>
        <w:gridCol w:w="1057"/>
        <w:gridCol w:w="1086"/>
        <w:gridCol w:w="2087"/>
        <w:gridCol w:w="2481"/>
      </w:tblGrid>
      <w:tr w:rsidR="00AE405B" w14:paraId="7E00CA4F" w14:textId="77777777" w:rsidTr="000409F5">
        <w:trPr>
          <w:trHeight w:val="503"/>
        </w:trPr>
        <w:tc>
          <w:tcPr>
            <w:tcW w:w="1094" w:type="dxa"/>
            <w:vAlign w:val="center"/>
          </w:tcPr>
          <w:p w14:paraId="585D8F38" w14:textId="77777777" w:rsidR="00AE405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5" w:type="dxa"/>
            <w:vAlign w:val="center"/>
          </w:tcPr>
          <w:p w14:paraId="5E860432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55248204" w14:textId="77777777" w:rsidR="00AE405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6" w:type="dxa"/>
            <w:vAlign w:val="center"/>
          </w:tcPr>
          <w:p w14:paraId="1D8F5ACF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201344AE" w14:textId="77777777" w:rsidR="00AE405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81" w:type="dxa"/>
            <w:vAlign w:val="center"/>
          </w:tcPr>
          <w:p w14:paraId="34B6377A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E405B" w14:paraId="36FD42C0" w14:textId="77777777" w:rsidTr="000409F5">
        <w:trPr>
          <w:trHeight w:val="457"/>
        </w:trPr>
        <w:tc>
          <w:tcPr>
            <w:tcW w:w="2469" w:type="dxa"/>
            <w:gridSpan w:val="2"/>
            <w:vAlign w:val="center"/>
          </w:tcPr>
          <w:p w14:paraId="5B205741" w14:textId="77777777" w:rsidR="00AE405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143" w:type="dxa"/>
            <w:gridSpan w:val="2"/>
            <w:vAlign w:val="center"/>
          </w:tcPr>
          <w:p w14:paraId="74426770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0270B31F" w14:textId="77777777" w:rsidR="00AE405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2481" w:type="dxa"/>
            <w:vAlign w:val="center"/>
          </w:tcPr>
          <w:p w14:paraId="1BB656AE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E405B" w14:paraId="31F32E43" w14:textId="77777777" w:rsidTr="000409F5">
        <w:trPr>
          <w:trHeight w:val="567"/>
        </w:trPr>
        <w:tc>
          <w:tcPr>
            <w:tcW w:w="2469" w:type="dxa"/>
            <w:gridSpan w:val="2"/>
            <w:vAlign w:val="center"/>
          </w:tcPr>
          <w:p w14:paraId="14FF9801" w14:textId="77777777" w:rsidR="00AE405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主要研究领域</w:t>
            </w:r>
          </w:p>
        </w:tc>
        <w:tc>
          <w:tcPr>
            <w:tcW w:w="2143" w:type="dxa"/>
            <w:gridSpan w:val="2"/>
            <w:vAlign w:val="center"/>
          </w:tcPr>
          <w:p w14:paraId="7EA95064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5BD40E2" w14:textId="77777777" w:rsidR="00AE405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所属一级学科</w:t>
            </w:r>
          </w:p>
        </w:tc>
        <w:tc>
          <w:tcPr>
            <w:tcW w:w="2481" w:type="dxa"/>
            <w:vAlign w:val="center"/>
          </w:tcPr>
          <w:p w14:paraId="4339EFF9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24491" w14:paraId="4BEC04FB" w14:textId="77777777" w:rsidTr="000409F5">
        <w:trPr>
          <w:trHeight w:val="579"/>
        </w:trPr>
        <w:tc>
          <w:tcPr>
            <w:tcW w:w="2469" w:type="dxa"/>
            <w:gridSpan w:val="2"/>
            <w:vAlign w:val="center"/>
          </w:tcPr>
          <w:p w14:paraId="4C8CC8C4" w14:textId="16676778" w:rsidR="00B24491" w:rsidRDefault="00B2449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43" w:type="dxa"/>
            <w:gridSpan w:val="2"/>
            <w:vAlign w:val="center"/>
          </w:tcPr>
          <w:p w14:paraId="4FFEE58A" w14:textId="77777777" w:rsidR="00B24491" w:rsidRDefault="00B2449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00B8ACEA" w14:textId="17F91700" w:rsidR="00B24491" w:rsidRDefault="00B2449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81" w:type="dxa"/>
            <w:vAlign w:val="center"/>
          </w:tcPr>
          <w:p w14:paraId="47CE2EF3" w14:textId="77777777" w:rsidR="00B24491" w:rsidRDefault="00B2449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E405B" w14:paraId="478D0E8F" w14:textId="77777777" w:rsidTr="000409F5">
        <w:trPr>
          <w:trHeight w:val="851"/>
        </w:trPr>
        <w:tc>
          <w:tcPr>
            <w:tcW w:w="2469" w:type="dxa"/>
            <w:gridSpan w:val="2"/>
            <w:vAlign w:val="center"/>
          </w:tcPr>
          <w:p w14:paraId="619AADA6" w14:textId="1EDDCA39" w:rsidR="00AE405B" w:rsidRDefault="00B2449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</w:t>
            </w:r>
            <w:r w:rsidR="000000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3" w:type="dxa"/>
            <w:gridSpan w:val="2"/>
            <w:vAlign w:val="center"/>
          </w:tcPr>
          <w:p w14:paraId="6D037F28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4ABAE4CE" w14:textId="77777777" w:rsidR="000409F5" w:rsidRPr="000409F5" w:rsidRDefault="000409F5" w:rsidP="000409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409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行政职务</w:t>
            </w:r>
          </w:p>
          <w:p w14:paraId="5C9281D9" w14:textId="7EE89331" w:rsidR="00AE405B" w:rsidRDefault="000409F5" w:rsidP="000409F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409F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/</w:t>
            </w:r>
            <w:r w:rsidRPr="000409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481" w:type="dxa"/>
            <w:vAlign w:val="center"/>
          </w:tcPr>
          <w:p w14:paraId="643F1542" w14:textId="77777777" w:rsidR="00AE405B" w:rsidRDefault="00AE405B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E405B" w14:paraId="165A4072" w14:textId="77777777" w:rsidTr="00360CF5">
        <w:trPr>
          <w:trHeight w:val="9346"/>
        </w:trPr>
        <w:tc>
          <w:tcPr>
            <w:tcW w:w="2469" w:type="dxa"/>
            <w:gridSpan w:val="2"/>
            <w:vAlign w:val="center"/>
          </w:tcPr>
          <w:p w14:paraId="5D39AEE1" w14:textId="1C56DF70" w:rsidR="00AE405B" w:rsidRDefault="00000000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</w:t>
            </w:r>
            <w:r w:rsidR="00360CF5" w:rsidRPr="00360C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学术和教学工作简介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介绍</w:t>
            </w:r>
            <w:r w:rsidR="00BF08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4112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  <w:r w:rsidR="0041127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成就</w:t>
            </w:r>
            <w:r w:rsidR="00BF08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711" w:type="dxa"/>
            <w:gridSpan w:val="4"/>
          </w:tcPr>
          <w:p w14:paraId="3B8E0427" w14:textId="77777777" w:rsidR="00AE405B" w:rsidRDefault="00AE405B">
            <w:pPr>
              <w:widowControl/>
              <w:snapToGrid w:val="0"/>
              <w:spacing w:line="30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A8101D2" w14:textId="77777777" w:rsidR="00AE405B" w:rsidRDefault="00AE405B"/>
    <w:tbl>
      <w:tblPr>
        <w:tblW w:w="918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6711"/>
      </w:tblGrid>
      <w:tr w:rsidR="00AE405B" w14:paraId="67245627" w14:textId="77777777" w:rsidTr="00360CF5">
        <w:trPr>
          <w:trHeight w:val="4111"/>
        </w:trPr>
        <w:tc>
          <w:tcPr>
            <w:tcW w:w="2469" w:type="dxa"/>
            <w:vAlign w:val="center"/>
          </w:tcPr>
          <w:p w14:paraId="314BE862" w14:textId="77777777" w:rsidR="00AE405B" w:rsidRDefault="00000000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本人承诺</w:t>
            </w:r>
          </w:p>
        </w:tc>
        <w:tc>
          <w:tcPr>
            <w:tcW w:w="6711" w:type="dxa"/>
          </w:tcPr>
          <w:p w14:paraId="2F284630" w14:textId="77777777" w:rsidR="00AE405B" w:rsidRDefault="00AE405B">
            <w:pPr>
              <w:widowControl/>
              <w:snapToGrid w:val="0"/>
              <w:spacing w:line="300" w:lineRule="auto"/>
              <w:ind w:right="-3"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BD2C453" w14:textId="77777777" w:rsidR="00AE405B" w:rsidRDefault="00000000">
            <w:pPr>
              <w:widowControl/>
              <w:snapToGrid w:val="0"/>
              <w:spacing w:line="300" w:lineRule="auto"/>
              <w:ind w:right="-3"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本人愿意被推荐为校学术委员会委员候选人，如当选为校学术委员会委员，愿意履行校学术委员会委员的各项义务。</w:t>
            </w:r>
          </w:p>
          <w:p w14:paraId="2354DED3" w14:textId="77777777" w:rsidR="00AE405B" w:rsidRDefault="00AE405B">
            <w:pPr>
              <w:widowControl/>
              <w:snapToGrid w:val="0"/>
              <w:spacing w:line="300" w:lineRule="auto"/>
              <w:ind w:right="560" w:firstLineChars="743" w:firstLine="208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801F4B8" w14:textId="77777777" w:rsidR="00360CF5" w:rsidRDefault="00360CF5" w:rsidP="00360CF5">
            <w:pPr>
              <w:widowControl/>
              <w:snapToGrid w:val="0"/>
              <w:spacing w:line="300" w:lineRule="auto"/>
              <w:ind w:right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77660415" w14:textId="77777777" w:rsidR="00AE405B" w:rsidRDefault="00000000">
            <w:pPr>
              <w:widowControl/>
              <w:snapToGrid w:val="0"/>
              <w:spacing w:line="300" w:lineRule="auto"/>
              <w:ind w:right="560" w:firstLineChars="1243" w:firstLine="348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  <w:p w14:paraId="07B88B83" w14:textId="160176AA" w:rsidR="00AE405B" w:rsidRDefault="00000000">
            <w:pPr>
              <w:widowControl/>
              <w:wordWrap w:val="0"/>
              <w:snapToGrid w:val="0"/>
              <w:spacing w:line="300" w:lineRule="auto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 w:rsidR="000A13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0A13C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日    </w:t>
            </w:r>
          </w:p>
        </w:tc>
      </w:tr>
      <w:tr w:rsidR="00AE405B" w14:paraId="3110DED6" w14:textId="77777777" w:rsidTr="00360CF5">
        <w:trPr>
          <w:trHeight w:val="9109"/>
        </w:trPr>
        <w:tc>
          <w:tcPr>
            <w:tcW w:w="2469" w:type="dxa"/>
            <w:vAlign w:val="center"/>
          </w:tcPr>
          <w:p w14:paraId="6768B251" w14:textId="77777777" w:rsidR="00360CF5" w:rsidRDefault="00000000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  <w:p w14:paraId="1C0BF268" w14:textId="40E68AD4" w:rsidR="00AE405B" w:rsidRDefault="00360CF5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0C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</w:t>
            </w:r>
            <w:r w:rsidR="000000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11" w:type="dxa"/>
            <w:vAlign w:val="center"/>
          </w:tcPr>
          <w:p w14:paraId="6119C990" w14:textId="77777777" w:rsidR="00AE405B" w:rsidRDefault="00AE405B">
            <w:pPr>
              <w:rPr>
                <w:sz w:val="28"/>
                <w:szCs w:val="28"/>
              </w:rPr>
            </w:pPr>
          </w:p>
          <w:p w14:paraId="1CDD933A" w14:textId="77777777" w:rsidR="00360CF5" w:rsidRDefault="00360CF5">
            <w:pPr>
              <w:rPr>
                <w:sz w:val="28"/>
                <w:szCs w:val="28"/>
              </w:rPr>
            </w:pPr>
          </w:p>
          <w:p w14:paraId="7EC600F2" w14:textId="77777777" w:rsidR="00360CF5" w:rsidRDefault="00360CF5">
            <w:pPr>
              <w:rPr>
                <w:rFonts w:hint="eastAsia"/>
                <w:sz w:val="28"/>
                <w:szCs w:val="28"/>
              </w:rPr>
            </w:pPr>
          </w:p>
          <w:p w14:paraId="170E5A06" w14:textId="77777777" w:rsidR="00AE405B" w:rsidRDefault="00AE405B">
            <w:pPr>
              <w:rPr>
                <w:sz w:val="28"/>
                <w:szCs w:val="28"/>
              </w:rPr>
            </w:pPr>
          </w:p>
          <w:p w14:paraId="11B5DEBC" w14:textId="77777777" w:rsidR="00AE405B" w:rsidRDefault="00AE405B">
            <w:pPr>
              <w:rPr>
                <w:sz w:val="28"/>
                <w:szCs w:val="28"/>
              </w:rPr>
            </w:pPr>
          </w:p>
          <w:p w14:paraId="3591B2DF" w14:textId="461887DF" w:rsidR="00AE405B" w:rsidRDefault="00AE405B">
            <w:pPr>
              <w:rPr>
                <w:sz w:val="28"/>
                <w:szCs w:val="28"/>
              </w:rPr>
            </w:pPr>
          </w:p>
          <w:p w14:paraId="401DD995" w14:textId="77777777" w:rsidR="00AE405B" w:rsidRDefault="00AE405B">
            <w:pPr>
              <w:rPr>
                <w:sz w:val="28"/>
                <w:szCs w:val="28"/>
              </w:rPr>
            </w:pPr>
          </w:p>
          <w:p w14:paraId="767E6908" w14:textId="77777777" w:rsidR="00360CF5" w:rsidRDefault="00360CF5">
            <w:pPr>
              <w:rPr>
                <w:sz w:val="28"/>
                <w:szCs w:val="28"/>
              </w:rPr>
            </w:pPr>
          </w:p>
          <w:p w14:paraId="3D6EA90E" w14:textId="77777777" w:rsidR="00360CF5" w:rsidRDefault="00360CF5">
            <w:pPr>
              <w:rPr>
                <w:sz w:val="28"/>
                <w:szCs w:val="28"/>
              </w:rPr>
            </w:pPr>
          </w:p>
          <w:p w14:paraId="2E5A0373" w14:textId="77777777" w:rsidR="00360CF5" w:rsidRDefault="00360CF5">
            <w:pPr>
              <w:rPr>
                <w:rFonts w:hint="eastAsia"/>
                <w:sz w:val="28"/>
                <w:szCs w:val="28"/>
              </w:rPr>
            </w:pPr>
          </w:p>
          <w:p w14:paraId="59959364" w14:textId="6572B340" w:rsidR="00AE405B" w:rsidRDefault="00360CF5" w:rsidP="00360CF5">
            <w:pPr>
              <w:widowControl/>
              <w:snapToGrid w:val="0"/>
              <w:spacing w:line="300" w:lineRule="auto"/>
              <w:ind w:right="560" w:firstLineChars="600" w:firstLine="168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 w:rsidR="000000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签字（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0000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盖章）：</w:t>
            </w:r>
          </w:p>
          <w:p w14:paraId="43817D07" w14:textId="26F13A02" w:rsidR="00AE405B" w:rsidRDefault="00000000">
            <w:pPr>
              <w:widowControl/>
              <w:snapToGrid w:val="0"/>
              <w:spacing w:line="300" w:lineRule="auto"/>
              <w:ind w:right="560" w:firstLineChars="1243" w:firstLine="3480"/>
              <w:jc w:val="right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 w:rsidR="00360C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="00360C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52FA7CC9" w14:textId="77777777" w:rsidR="00AE405B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备注：此表双面打印，一式一份。</w:t>
      </w:r>
    </w:p>
    <w:sectPr w:rsidR="00AE405B">
      <w:pgSz w:w="11906" w:h="16838"/>
      <w:pgMar w:top="1402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95CF5" w14:textId="77777777" w:rsidR="0077411C" w:rsidRDefault="0077411C" w:rsidP="00BF0898">
      <w:r>
        <w:separator/>
      </w:r>
    </w:p>
  </w:endnote>
  <w:endnote w:type="continuationSeparator" w:id="0">
    <w:p w14:paraId="6E880CE5" w14:textId="77777777" w:rsidR="0077411C" w:rsidRDefault="0077411C" w:rsidP="00BF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D586E50-27B7-49C6-9587-D664D27DC4E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D6799A9-D4FE-49DD-88D4-BDC98A25C27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1C6C" w14:textId="77777777" w:rsidR="0077411C" w:rsidRDefault="0077411C" w:rsidP="00BF0898">
      <w:r>
        <w:separator/>
      </w:r>
    </w:p>
  </w:footnote>
  <w:footnote w:type="continuationSeparator" w:id="0">
    <w:p w14:paraId="6F332786" w14:textId="77777777" w:rsidR="0077411C" w:rsidRDefault="0077411C" w:rsidP="00BF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699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6230E2"/>
    <w:rsid w:val="000409F5"/>
    <w:rsid w:val="000A13C4"/>
    <w:rsid w:val="001773C0"/>
    <w:rsid w:val="00196EFD"/>
    <w:rsid w:val="002C2006"/>
    <w:rsid w:val="00360CF5"/>
    <w:rsid w:val="003939AA"/>
    <w:rsid w:val="0041127B"/>
    <w:rsid w:val="00484A58"/>
    <w:rsid w:val="004D02AF"/>
    <w:rsid w:val="005A44BF"/>
    <w:rsid w:val="0062365C"/>
    <w:rsid w:val="0064779E"/>
    <w:rsid w:val="00650471"/>
    <w:rsid w:val="00701EDD"/>
    <w:rsid w:val="00751022"/>
    <w:rsid w:val="0077411C"/>
    <w:rsid w:val="007F19F0"/>
    <w:rsid w:val="008A0C4A"/>
    <w:rsid w:val="008F42AF"/>
    <w:rsid w:val="0099202E"/>
    <w:rsid w:val="00A31840"/>
    <w:rsid w:val="00A43021"/>
    <w:rsid w:val="00A4794F"/>
    <w:rsid w:val="00AE405B"/>
    <w:rsid w:val="00B24491"/>
    <w:rsid w:val="00BF0898"/>
    <w:rsid w:val="00BF6012"/>
    <w:rsid w:val="00C57B97"/>
    <w:rsid w:val="00CC08B1"/>
    <w:rsid w:val="00D44E9B"/>
    <w:rsid w:val="00DF490A"/>
    <w:rsid w:val="00E607D0"/>
    <w:rsid w:val="00E85E3F"/>
    <w:rsid w:val="00F14A86"/>
    <w:rsid w:val="00F70A5F"/>
    <w:rsid w:val="01E734EB"/>
    <w:rsid w:val="028642E4"/>
    <w:rsid w:val="03783DCD"/>
    <w:rsid w:val="041871BE"/>
    <w:rsid w:val="048D195A"/>
    <w:rsid w:val="06471FDD"/>
    <w:rsid w:val="07DE4ED9"/>
    <w:rsid w:val="09F77C7C"/>
    <w:rsid w:val="0BE8391A"/>
    <w:rsid w:val="0EB61AAE"/>
    <w:rsid w:val="11B60016"/>
    <w:rsid w:val="13347445"/>
    <w:rsid w:val="14894CFB"/>
    <w:rsid w:val="14BF71E2"/>
    <w:rsid w:val="152D05F0"/>
    <w:rsid w:val="18070371"/>
    <w:rsid w:val="19145D4E"/>
    <w:rsid w:val="19265A82"/>
    <w:rsid w:val="1D1C28EB"/>
    <w:rsid w:val="1D970CFC"/>
    <w:rsid w:val="1DDB32DF"/>
    <w:rsid w:val="1E811D4E"/>
    <w:rsid w:val="1EC05AB5"/>
    <w:rsid w:val="1F023ECB"/>
    <w:rsid w:val="200F6F7B"/>
    <w:rsid w:val="20E7310B"/>
    <w:rsid w:val="213E798D"/>
    <w:rsid w:val="22DF0B65"/>
    <w:rsid w:val="24593ED1"/>
    <w:rsid w:val="24B003D9"/>
    <w:rsid w:val="294F2DD3"/>
    <w:rsid w:val="2A070FB7"/>
    <w:rsid w:val="2B14398C"/>
    <w:rsid w:val="2B836D64"/>
    <w:rsid w:val="2C52615E"/>
    <w:rsid w:val="30850498"/>
    <w:rsid w:val="30E927B5"/>
    <w:rsid w:val="31A73D91"/>
    <w:rsid w:val="33F66251"/>
    <w:rsid w:val="34441786"/>
    <w:rsid w:val="367254F6"/>
    <w:rsid w:val="38FC1E4B"/>
    <w:rsid w:val="391159AF"/>
    <w:rsid w:val="3A63223A"/>
    <w:rsid w:val="3A666016"/>
    <w:rsid w:val="3B343BD6"/>
    <w:rsid w:val="3E274CFB"/>
    <w:rsid w:val="3E77093E"/>
    <w:rsid w:val="3EDC6A5F"/>
    <w:rsid w:val="412169AB"/>
    <w:rsid w:val="420267DC"/>
    <w:rsid w:val="42642FF3"/>
    <w:rsid w:val="439873F8"/>
    <w:rsid w:val="44134CD1"/>
    <w:rsid w:val="46C40504"/>
    <w:rsid w:val="478657BA"/>
    <w:rsid w:val="4BC114B6"/>
    <w:rsid w:val="4C5F726F"/>
    <w:rsid w:val="4F027E1C"/>
    <w:rsid w:val="50F91FBF"/>
    <w:rsid w:val="528079D5"/>
    <w:rsid w:val="53114997"/>
    <w:rsid w:val="54273E81"/>
    <w:rsid w:val="55E54D73"/>
    <w:rsid w:val="56920904"/>
    <w:rsid w:val="56DF169C"/>
    <w:rsid w:val="58CD149A"/>
    <w:rsid w:val="58E002CF"/>
    <w:rsid w:val="5B61236E"/>
    <w:rsid w:val="5D970D18"/>
    <w:rsid w:val="5E837AE6"/>
    <w:rsid w:val="61437664"/>
    <w:rsid w:val="62DE6052"/>
    <w:rsid w:val="642B176B"/>
    <w:rsid w:val="64F102BF"/>
    <w:rsid w:val="651568FC"/>
    <w:rsid w:val="65491EA9"/>
    <w:rsid w:val="662E0556"/>
    <w:rsid w:val="66DC7824"/>
    <w:rsid w:val="67B37AAD"/>
    <w:rsid w:val="6A7F45BF"/>
    <w:rsid w:val="6AB204F0"/>
    <w:rsid w:val="72750781"/>
    <w:rsid w:val="73B6372B"/>
    <w:rsid w:val="762B3F15"/>
    <w:rsid w:val="7667481F"/>
    <w:rsid w:val="777006FF"/>
    <w:rsid w:val="77EB594E"/>
    <w:rsid w:val="7A794A65"/>
    <w:rsid w:val="7B621C79"/>
    <w:rsid w:val="7C295F84"/>
    <w:rsid w:val="7CF404F4"/>
    <w:rsid w:val="7D7D673C"/>
    <w:rsid w:val="7E154BC6"/>
    <w:rsid w:val="7E6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9C361"/>
  <w15:docId w15:val="{FC276143-A020-404F-B961-1E10CB0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564475c7-fc66-4fcd-b140-6c7cd32a2ddf\&#20844;&#21496;&#24180;&#24230;&#20248;&#31168;&#21592;&#24037;&#25512;&#33616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公司年度优秀员工推荐表</Template>
  <TotalTime>57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xf 荣</cp:lastModifiedBy>
  <cp:revision>6</cp:revision>
  <cp:lastPrinted>2024-12-03T07:03:00Z</cp:lastPrinted>
  <dcterms:created xsi:type="dcterms:W3CDTF">2024-12-03T04:39:00Z</dcterms:created>
  <dcterms:modified xsi:type="dcterms:W3CDTF">2025-06-16T01:45:00Z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v1.0_mb_Q81O7BvojThXHOyeAvmfHQ==</vt:lpwstr>
  </property>
  <property fmtid="{D5CDD505-2E9C-101B-9397-08002B2CF9AE}" pid="4" name="ICV">
    <vt:lpwstr>51A942B6BF034D06AD5F0513A5EF251A_11</vt:lpwstr>
  </property>
</Properties>
</file>